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3B35" w14:textId="77777777" w:rsidR="00C7500A" w:rsidRDefault="00000000">
      <w:pPr>
        <w:pStyle w:val="Standard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AGENDA</w:t>
      </w:r>
    </w:p>
    <w:p w14:paraId="2FDA408A" w14:textId="77777777" w:rsidR="00C7500A" w:rsidRDefault="0000000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PARK FOREST WATER DISTRICT</w:t>
      </w:r>
    </w:p>
    <w:p w14:paraId="62EAB144" w14:textId="77777777" w:rsidR="00C7500A" w:rsidRDefault="0000000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PUBLIC MEETING AND BOARD MEETING</w:t>
      </w:r>
    </w:p>
    <w:p w14:paraId="609F7450" w14:textId="77777777" w:rsidR="00C7500A" w:rsidRDefault="0000000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12, 2025</w:t>
      </w:r>
    </w:p>
    <w:p w14:paraId="603E0F81" w14:textId="77777777" w:rsidR="00C7500A" w:rsidRDefault="00C7500A">
      <w:pPr>
        <w:pStyle w:val="Standard"/>
        <w:jc w:val="center"/>
        <w:rPr>
          <w:b/>
          <w:sz w:val="28"/>
          <w:szCs w:val="28"/>
        </w:rPr>
      </w:pPr>
    </w:p>
    <w:p w14:paraId="47E5BE06" w14:textId="77777777" w:rsidR="00C7500A" w:rsidRDefault="00000000">
      <w:pPr>
        <w:pStyle w:val="Standard"/>
        <w:numPr>
          <w:ilvl w:val="0"/>
          <w:numId w:val="2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6:00 pm Meeting is called to order</w:t>
      </w:r>
    </w:p>
    <w:p w14:paraId="53B7D72D" w14:textId="77777777" w:rsidR="00C7500A" w:rsidRDefault="00000000">
      <w:pPr>
        <w:pStyle w:val="Standard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Introduction of Visitors and Visitor Comments:</w:t>
      </w:r>
    </w:p>
    <w:p w14:paraId="4EC6C1DF" w14:textId="77777777" w:rsidR="00C7500A" w:rsidRDefault="00000000">
      <w:pPr>
        <w:pStyle w:val="Standard"/>
      </w:pPr>
      <w:r>
        <w:rPr>
          <w:rFonts w:ascii="Arial" w:hAnsi="Arial" w:cs="Arial"/>
          <w:color w:val="000000"/>
          <w:sz w:val="20"/>
          <w:szCs w:val="20"/>
        </w:rPr>
        <w:t xml:space="preserve">               The PFWD Board and District staff values the public’s input and requests.  Please sign in when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you arrive, for the record of the meeting.  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            The Board requests that you please keep your comments respectful and restricted to topics of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the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District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and its business.  Limit speaking to five minutes.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              Willful disruption of any meeting shall result in clearing the room of those responsible, as </w:t>
      </w:r>
      <w:r>
        <w:rPr>
          <w:rFonts w:ascii="Arial" w:hAnsi="Arial" w:cs="Arial"/>
          <w:color w:val="000000"/>
          <w:sz w:val="20"/>
          <w:szCs w:val="20"/>
        </w:rPr>
        <w:tab/>
        <w:t>deemed by the President and Directors.</w:t>
      </w:r>
    </w:p>
    <w:p w14:paraId="3A0870C3" w14:textId="77777777" w:rsidR="00C7500A" w:rsidRDefault="00C7500A">
      <w:pPr>
        <w:pStyle w:val="Standard"/>
        <w:rPr>
          <w:b/>
          <w:sz w:val="28"/>
          <w:szCs w:val="28"/>
        </w:rPr>
      </w:pPr>
    </w:p>
    <w:p w14:paraId="70DAC021" w14:textId="77777777" w:rsidR="00C7500A" w:rsidRDefault="0000000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Board Duties:</w:t>
      </w:r>
    </w:p>
    <w:p w14:paraId="1309A348" w14:textId="77777777" w:rsidR="00C7500A" w:rsidRDefault="00000000">
      <w:pPr>
        <w:pStyle w:val="Standard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Review &amp; Approve Meeting Minutes – January 8, 2025</w:t>
      </w:r>
    </w:p>
    <w:p w14:paraId="73C9CD35" w14:textId="77777777" w:rsidR="00C7500A" w:rsidRDefault="00000000">
      <w:pPr>
        <w:pStyle w:val="Standard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Treasurer’s Report</w:t>
      </w:r>
    </w:p>
    <w:p w14:paraId="1FD2521B" w14:textId="77777777" w:rsidR="00C7500A" w:rsidRDefault="00000000">
      <w:pPr>
        <w:pStyle w:val="Standard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Invoice Processing</w:t>
      </w:r>
    </w:p>
    <w:p w14:paraId="62A4A65B" w14:textId="77777777" w:rsidR="00C7500A" w:rsidRDefault="00C7500A">
      <w:pPr>
        <w:pStyle w:val="Standard"/>
        <w:ind w:left="720"/>
        <w:rPr>
          <w:b/>
          <w:sz w:val="28"/>
          <w:szCs w:val="28"/>
        </w:rPr>
      </w:pPr>
    </w:p>
    <w:p w14:paraId="618ED503" w14:textId="77777777" w:rsidR="00C7500A" w:rsidRDefault="0000000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Reports / Discussions:</w:t>
      </w:r>
    </w:p>
    <w:p w14:paraId="3F8EB9C5" w14:textId="77777777" w:rsidR="00C7500A" w:rsidRDefault="00000000">
      <w:pPr>
        <w:pStyle w:val="Standard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Bookkeeper Report</w:t>
      </w:r>
    </w:p>
    <w:p w14:paraId="617980B3" w14:textId="77777777" w:rsidR="00C7500A" w:rsidRDefault="00000000">
      <w:pPr>
        <w:pStyle w:val="Standard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ORC Report</w:t>
      </w:r>
    </w:p>
    <w:p w14:paraId="0D4B2D78" w14:textId="77777777" w:rsidR="00C7500A" w:rsidRDefault="00000000">
      <w:pPr>
        <w:pStyle w:val="Standard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Secretaries Report</w:t>
      </w:r>
    </w:p>
    <w:p w14:paraId="181C114A" w14:textId="77777777" w:rsidR="00C7500A" w:rsidRDefault="00000000">
      <w:pPr>
        <w:pStyle w:val="Standard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Board Actions Report</w:t>
      </w:r>
    </w:p>
    <w:p w14:paraId="07CFFC4F" w14:textId="77777777" w:rsidR="00C7500A" w:rsidRDefault="00C7500A">
      <w:pPr>
        <w:pStyle w:val="Standard"/>
        <w:ind w:left="720"/>
        <w:rPr>
          <w:b/>
          <w:sz w:val="28"/>
          <w:szCs w:val="28"/>
        </w:rPr>
      </w:pPr>
    </w:p>
    <w:p w14:paraId="510F0D8F" w14:textId="77777777" w:rsidR="00C7500A" w:rsidRDefault="0000000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Old Business:</w:t>
      </w:r>
    </w:p>
    <w:p w14:paraId="4987FCE4" w14:textId="77777777" w:rsidR="00C7500A" w:rsidRDefault="00000000">
      <w:pPr>
        <w:pStyle w:val="Standard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Lynn Willow </w:t>
      </w:r>
      <w:proofErr w:type="gramStart"/>
      <w:r>
        <w:rPr>
          <w:b/>
          <w:sz w:val="28"/>
          <w:szCs w:val="28"/>
        </w:rPr>
        <w:t>–  ORC</w:t>
      </w:r>
      <w:proofErr w:type="gramEnd"/>
      <w:r>
        <w:rPr>
          <w:b/>
          <w:sz w:val="28"/>
          <w:szCs w:val="28"/>
        </w:rPr>
        <w:t xml:space="preserve"> Action Reports</w:t>
      </w:r>
    </w:p>
    <w:p w14:paraId="00FD9DC9" w14:textId="77777777" w:rsidR="00C7500A" w:rsidRDefault="00000000">
      <w:pPr>
        <w:pStyle w:val="Standard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Quotes for Coating Tanks</w:t>
      </w:r>
    </w:p>
    <w:p w14:paraId="1C9ACB2A" w14:textId="77777777" w:rsidR="00C7500A" w:rsidRDefault="00000000">
      <w:pPr>
        <w:pStyle w:val="Standard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Documentation</w:t>
      </w:r>
    </w:p>
    <w:p w14:paraId="69692BAE" w14:textId="77777777" w:rsidR="008D23AD" w:rsidRDefault="00000000" w:rsidP="008D23AD">
      <w:pPr>
        <w:pStyle w:val="Standard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Bid Proposals for Well Upgrading</w:t>
      </w:r>
    </w:p>
    <w:p w14:paraId="764285EC" w14:textId="15975373" w:rsidR="00C7500A" w:rsidRPr="008D23AD" w:rsidRDefault="00000000" w:rsidP="008D23AD">
      <w:pPr>
        <w:pStyle w:val="Standard"/>
        <w:numPr>
          <w:ilvl w:val="0"/>
          <w:numId w:val="21"/>
        </w:numPr>
        <w:rPr>
          <w:b/>
          <w:sz w:val="28"/>
          <w:szCs w:val="28"/>
        </w:rPr>
      </w:pPr>
      <w:r w:rsidRPr="008D23AD">
        <w:rPr>
          <w:b/>
          <w:sz w:val="28"/>
          <w:szCs w:val="28"/>
        </w:rPr>
        <w:t>Mainline Project Call for Bids</w:t>
      </w:r>
    </w:p>
    <w:p w14:paraId="7118AD23" w14:textId="77777777" w:rsidR="00C7500A" w:rsidRDefault="00C7500A">
      <w:pPr>
        <w:pStyle w:val="Standard"/>
        <w:rPr>
          <w:b/>
          <w:sz w:val="28"/>
          <w:szCs w:val="28"/>
        </w:rPr>
      </w:pPr>
    </w:p>
    <w:p w14:paraId="5AB70209" w14:textId="77777777" w:rsidR="00C7500A" w:rsidRDefault="0000000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New Business:</w:t>
      </w:r>
    </w:p>
    <w:p w14:paraId="39D609E2" w14:textId="77777777" w:rsidR="00C7500A" w:rsidRDefault="00000000">
      <w:pPr>
        <w:pStyle w:val="Standard"/>
        <w:numPr>
          <w:ilvl w:val="0"/>
          <w:numId w:val="2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Jon </w:t>
      </w:r>
      <w:proofErr w:type="spellStart"/>
      <w:r>
        <w:rPr>
          <w:b/>
          <w:sz w:val="28"/>
          <w:szCs w:val="28"/>
        </w:rPr>
        <w:t>Riguad</w:t>
      </w:r>
      <w:proofErr w:type="spellEnd"/>
      <w:r>
        <w:rPr>
          <w:b/>
          <w:sz w:val="28"/>
          <w:szCs w:val="28"/>
        </w:rPr>
        <w:t xml:space="preserve"> – Water Filtration System for Iron</w:t>
      </w:r>
    </w:p>
    <w:p w14:paraId="2E64894D" w14:textId="0C7652E8" w:rsidR="00454B42" w:rsidRDefault="00454B42">
      <w:pPr>
        <w:pStyle w:val="Standard"/>
        <w:numPr>
          <w:ilvl w:val="0"/>
          <w:numId w:val="2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Customer Request / Ask (billing)</w:t>
      </w:r>
    </w:p>
    <w:p w14:paraId="6345EB2E" w14:textId="77777777" w:rsidR="00C7500A" w:rsidRDefault="00C7500A">
      <w:pPr>
        <w:pStyle w:val="Standard"/>
        <w:rPr>
          <w:b/>
          <w:sz w:val="28"/>
          <w:szCs w:val="28"/>
        </w:rPr>
      </w:pPr>
    </w:p>
    <w:p w14:paraId="0C5C39E0" w14:textId="77777777" w:rsidR="00C7500A" w:rsidRDefault="0000000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Executive Session:</w:t>
      </w:r>
    </w:p>
    <w:p w14:paraId="49250B02" w14:textId="77777777" w:rsidR="00C7500A" w:rsidRDefault="00000000">
      <w:pPr>
        <w:pStyle w:val="Standard"/>
        <w:numPr>
          <w:ilvl w:val="0"/>
          <w:numId w:val="2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Legal Issues / Discussion</w:t>
      </w:r>
    </w:p>
    <w:p w14:paraId="2D243441" w14:textId="77777777" w:rsidR="00C7500A" w:rsidRDefault="00C7500A">
      <w:pPr>
        <w:pStyle w:val="Standard"/>
        <w:rPr>
          <w:b/>
          <w:sz w:val="28"/>
          <w:szCs w:val="28"/>
        </w:rPr>
      </w:pPr>
    </w:p>
    <w:p w14:paraId="60F56400" w14:textId="77777777" w:rsidR="00C7500A" w:rsidRDefault="0000000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Adjournment:</w:t>
      </w:r>
    </w:p>
    <w:p w14:paraId="410A2B4B" w14:textId="77777777" w:rsidR="00C7500A" w:rsidRDefault="0000000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next regular board meeting will be held </w:t>
      </w:r>
      <w:proofErr w:type="gramStart"/>
      <w:r>
        <w:rPr>
          <w:b/>
          <w:sz w:val="28"/>
          <w:szCs w:val="28"/>
        </w:rPr>
        <w:t>Wednesday  March</w:t>
      </w:r>
      <w:proofErr w:type="gramEnd"/>
      <w:r>
        <w:rPr>
          <w:b/>
          <w:sz w:val="28"/>
          <w:szCs w:val="28"/>
        </w:rPr>
        <w:t xml:space="preserve"> 12, 2025</w:t>
      </w:r>
    </w:p>
    <w:p w14:paraId="3E2BA72D" w14:textId="77777777" w:rsidR="00C7500A" w:rsidRDefault="0000000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 6 p.m. in the Park Forest Water District </w:t>
      </w:r>
      <w:proofErr w:type="gramStart"/>
      <w:r>
        <w:rPr>
          <w:b/>
          <w:sz w:val="28"/>
          <w:szCs w:val="28"/>
        </w:rPr>
        <w:t>offices,  located</w:t>
      </w:r>
      <w:proofErr w:type="gramEnd"/>
      <w:r>
        <w:rPr>
          <w:b/>
          <w:sz w:val="28"/>
          <w:szCs w:val="28"/>
        </w:rPr>
        <w:t xml:space="preserve"> at</w:t>
      </w:r>
    </w:p>
    <w:p w14:paraId="2BB93567" w14:textId="77777777" w:rsidR="00C7500A" w:rsidRDefault="00000000">
      <w:pPr>
        <w:pStyle w:val="Standard"/>
      </w:pPr>
      <w:r>
        <w:rPr>
          <w:b/>
          <w:bCs/>
          <w:color w:val="000000"/>
          <w:spacing w:val="-10"/>
          <w:w w:val="105"/>
          <w:sz w:val="28"/>
          <w:szCs w:val="28"/>
        </w:rPr>
        <w:t>7340 McFerran Rd, C/S 80908.</w:t>
      </w:r>
    </w:p>
    <w:sectPr w:rsidR="00C7500A">
      <w:pgSz w:w="12240" w:h="15840"/>
      <w:pgMar w:top="576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059F6" w14:textId="77777777" w:rsidR="00FC7897" w:rsidRDefault="00FC7897">
      <w:r>
        <w:separator/>
      </w:r>
    </w:p>
  </w:endnote>
  <w:endnote w:type="continuationSeparator" w:id="0">
    <w:p w14:paraId="2FE918C7" w14:textId="77777777" w:rsidR="00FC7897" w:rsidRDefault="00FC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8C782" w14:textId="77777777" w:rsidR="00FC7897" w:rsidRDefault="00FC7897">
      <w:r>
        <w:rPr>
          <w:color w:val="000000"/>
        </w:rPr>
        <w:separator/>
      </w:r>
    </w:p>
  </w:footnote>
  <w:footnote w:type="continuationSeparator" w:id="0">
    <w:p w14:paraId="02EC3C73" w14:textId="77777777" w:rsidR="00FC7897" w:rsidRDefault="00FC7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E07C7"/>
    <w:multiLevelType w:val="multilevel"/>
    <w:tmpl w:val="097A02F2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5C71F9"/>
    <w:multiLevelType w:val="multilevel"/>
    <w:tmpl w:val="5372C9B4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B974102"/>
    <w:multiLevelType w:val="multilevel"/>
    <w:tmpl w:val="4C2ED26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z w:val="40"/>
        <w:szCs w:val="4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z w:val="40"/>
        <w:szCs w:val="40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z w:val="40"/>
        <w:szCs w:val="40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z w:val="40"/>
        <w:szCs w:val="40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z w:val="40"/>
        <w:szCs w:val="40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z w:val="40"/>
        <w:szCs w:val="40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z w:val="40"/>
        <w:szCs w:val="40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z w:val="40"/>
        <w:szCs w:val="40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z w:val="40"/>
        <w:szCs w:val="40"/>
      </w:rPr>
    </w:lvl>
  </w:abstractNum>
  <w:abstractNum w:abstractNumId="3" w15:restartNumberingAfterBreak="0">
    <w:nsid w:val="14470902"/>
    <w:multiLevelType w:val="multilevel"/>
    <w:tmpl w:val="8A6CC23E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1CD142C8"/>
    <w:multiLevelType w:val="multilevel"/>
    <w:tmpl w:val="7842159C"/>
    <w:styleLink w:val="WW8Num1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2AAA7F25"/>
    <w:multiLevelType w:val="multilevel"/>
    <w:tmpl w:val="068219BE"/>
    <w:styleLink w:val="WW8Num1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2B465AEA"/>
    <w:multiLevelType w:val="multilevel"/>
    <w:tmpl w:val="1BD899B8"/>
    <w:styleLink w:val="WW8Num7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7" w15:restartNumberingAfterBreak="0">
    <w:nsid w:val="320E00E0"/>
    <w:multiLevelType w:val="multilevel"/>
    <w:tmpl w:val="7AC08D0E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373F329D"/>
    <w:multiLevelType w:val="multilevel"/>
    <w:tmpl w:val="EEBC59CE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3E8B1BD6"/>
    <w:multiLevelType w:val="multilevel"/>
    <w:tmpl w:val="3768EB04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3F7110E3"/>
    <w:multiLevelType w:val="multilevel"/>
    <w:tmpl w:val="A85A1B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z w:val="40"/>
        <w:szCs w:val="40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z w:val="40"/>
        <w:szCs w:val="40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z w:val="40"/>
        <w:szCs w:val="40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z w:val="40"/>
        <w:szCs w:val="40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z w:val="40"/>
        <w:szCs w:val="40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z w:val="40"/>
        <w:szCs w:val="40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z w:val="40"/>
        <w:szCs w:val="40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z w:val="40"/>
        <w:szCs w:val="40"/>
      </w:rPr>
    </w:lvl>
  </w:abstractNum>
  <w:abstractNum w:abstractNumId="11" w15:restartNumberingAfterBreak="0">
    <w:nsid w:val="413B3C2B"/>
    <w:multiLevelType w:val="multilevel"/>
    <w:tmpl w:val="12406C40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44885DD9"/>
    <w:multiLevelType w:val="multilevel"/>
    <w:tmpl w:val="13EA3C3E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49521BDC"/>
    <w:multiLevelType w:val="multilevel"/>
    <w:tmpl w:val="D736B066"/>
    <w:styleLink w:val="WW8Num12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4" w15:restartNumberingAfterBreak="0">
    <w:nsid w:val="5D7804BD"/>
    <w:multiLevelType w:val="multilevel"/>
    <w:tmpl w:val="0524B5AA"/>
    <w:styleLink w:val="WW8Num2"/>
    <w:lvl w:ilvl="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15" w15:restartNumberingAfterBreak="0">
    <w:nsid w:val="5E1805D8"/>
    <w:multiLevelType w:val="multilevel"/>
    <w:tmpl w:val="D6D40DB6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6ABC03F0"/>
    <w:multiLevelType w:val="multilevel"/>
    <w:tmpl w:val="60B0ACD6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6AC6050F"/>
    <w:multiLevelType w:val="multilevel"/>
    <w:tmpl w:val="981AA736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738A4E50"/>
    <w:multiLevelType w:val="multilevel"/>
    <w:tmpl w:val="1D4EA4A6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74065233"/>
    <w:multiLevelType w:val="multilevel"/>
    <w:tmpl w:val="164CE3AC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8"/>
        <w:szCs w:val="28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z w:val="40"/>
        <w:szCs w:val="40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z w:val="40"/>
        <w:szCs w:val="40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z w:val="40"/>
        <w:szCs w:val="40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z w:val="40"/>
        <w:szCs w:val="40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z w:val="40"/>
        <w:szCs w:val="40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z w:val="40"/>
        <w:szCs w:val="40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z w:val="40"/>
        <w:szCs w:val="40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z w:val="40"/>
        <w:szCs w:val="40"/>
      </w:rPr>
    </w:lvl>
  </w:abstractNum>
  <w:abstractNum w:abstractNumId="20" w15:restartNumberingAfterBreak="0">
    <w:nsid w:val="74942465"/>
    <w:multiLevelType w:val="multilevel"/>
    <w:tmpl w:val="D6A27E24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759D4B44"/>
    <w:multiLevelType w:val="multilevel"/>
    <w:tmpl w:val="51B2A002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489374556">
    <w:abstractNumId w:val="16"/>
  </w:num>
  <w:num w:numId="2" w16cid:durableId="1517648823">
    <w:abstractNumId w:val="14"/>
  </w:num>
  <w:num w:numId="3" w16cid:durableId="1992437988">
    <w:abstractNumId w:val="18"/>
  </w:num>
  <w:num w:numId="4" w16cid:durableId="991911511">
    <w:abstractNumId w:val="12"/>
  </w:num>
  <w:num w:numId="5" w16cid:durableId="16279470">
    <w:abstractNumId w:val="21"/>
  </w:num>
  <w:num w:numId="6" w16cid:durableId="735979376">
    <w:abstractNumId w:val="11"/>
  </w:num>
  <w:num w:numId="7" w16cid:durableId="1527522969">
    <w:abstractNumId w:val="6"/>
  </w:num>
  <w:num w:numId="8" w16cid:durableId="639386162">
    <w:abstractNumId w:val="0"/>
  </w:num>
  <w:num w:numId="9" w16cid:durableId="1768117853">
    <w:abstractNumId w:val="7"/>
  </w:num>
  <w:num w:numId="10" w16cid:durableId="1465194193">
    <w:abstractNumId w:val="20"/>
  </w:num>
  <w:num w:numId="11" w16cid:durableId="718750362">
    <w:abstractNumId w:val="3"/>
  </w:num>
  <w:num w:numId="12" w16cid:durableId="1541161604">
    <w:abstractNumId w:val="13"/>
  </w:num>
  <w:num w:numId="13" w16cid:durableId="1300574292">
    <w:abstractNumId w:val="1"/>
  </w:num>
  <w:num w:numId="14" w16cid:durableId="1207330721">
    <w:abstractNumId w:val="9"/>
  </w:num>
  <w:num w:numId="15" w16cid:durableId="750928270">
    <w:abstractNumId w:val="17"/>
  </w:num>
  <w:num w:numId="16" w16cid:durableId="1643925116">
    <w:abstractNumId w:val="8"/>
  </w:num>
  <w:num w:numId="17" w16cid:durableId="1971012404">
    <w:abstractNumId w:val="5"/>
  </w:num>
  <w:num w:numId="18" w16cid:durableId="834684309">
    <w:abstractNumId w:val="15"/>
  </w:num>
  <w:num w:numId="19" w16cid:durableId="561520485">
    <w:abstractNumId w:val="4"/>
  </w:num>
  <w:num w:numId="20" w16cid:durableId="889149994">
    <w:abstractNumId w:val="3"/>
    <w:lvlOverride w:ilvl="0"/>
  </w:num>
  <w:num w:numId="21" w16cid:durableId="444889425">
    <w:abstractNumId w:val="10"/>
  </w:num>
  <w:num w:numId="22" w16cid:durableId="773131454">
    <w:abstractNumId w:val="2"/>
  </w:num>
  <w:num w:numId="23" w16cid:durableId="1778330611">
    <w:abstractNumId w:val="19"/>
  </w:num>
  <w:num w:numId="24" w16cid:durableId="1655792237">
    <w:abstractNumId w:val="1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7500A"/>
    <w:rsid w:val="00454B42"/>
    <w:rsid w:val="008D23AD"/>
    <w:rsid w:val="00AD286C"/>
    <w:rsid w:val="00C7500A"/>
    <w:rsid w:val="00FC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DE554"/>
  <w15:docId w15:val="{33B770E2-E066-4BE9-80D7-4E9DA450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Paragraph">
    <w:name w:val="List Paragraph"/>
    <w:basedOn w:val="Standard"/>
    <w:pPr>
      <w:ind w:left="720"/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tabs>
        <w:tab w:val="center" w:pos="4680"/>
        <w:tab w:val="right" w:pos="9360"/>
      </w:tabs>
    </w:pPr>
  </w:style>
  <w:style w:type="paragraph" w:styleId="Footer">
    <w:name w:val="footer"/>
    <w:basedOn w:val="Standard"/>
    <w:pPr>
      <w:tabs>
        <w:tab w:val="center" w:pos="4680"/>
        <w:tab w:val="right" w:pos="9360"/>
      </w:tabs>
    </w:p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sz w:val="28"/>
      <w:szCs w:val="2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  <w:sz w:val="28"/>
      <w:szCs w:val="28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ulletSymbols">
    <w:name w:val="Bullet Symbols"/>
    <w:rPr>
      <w:rFonts w:ascii="OpenSymbol" w:eastAsia="OpenSymbol" w:hAnsi="OpenSymbol" w:cs="OpenSymbol"/>
      <w:sz w:val="40"/>
      <w:szCs w:val="40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numbering" w:customStyle="1" w:styleId="WW8Num6">
    <w:name w:val="WW8Num6"/>
    <w:basedOn w:val="NoList"/>
    <w:pPr>
      <w:numPr>
        <w:numId w:val="6"/>
      </w:numPr>
    </w:pPr>
  </w:style>
  <w:style w:type="numbering" w:customStyle="1" w:styleId="WW8Num7">
    <w:name w:val="WW8Num7"/>
    <w:basedOn w:val="NoList"/>
    <w:pPr>
      <w:numPr>
        <w:numId w:val="7"/>
      </w:numPr>
    </w:pPr>
  </w:style>
  <w:style w:type="numbering" w:customStyle="1" w:styleId="WW8Num8">
    <w:name w:val="WW8Num8"/>
    <w:basedOn w:val="NoList"/>
    <w:pPr>
      <w:numPr>
        <w:numId w:val="8"/>
      </w:numPr>
    </w:pPr>
  </w:style>
  <w:style w:type="numbering" w:customStyle="1" w:styleId="WW8Num9">
    <w:name w:val="WW8Num9"/>
    <w:basedOn w:val="NoList"/>
    <w:pPr>
      <w:numPr>
        <w:numId w:val="9"/>
      </w:numPr>
    </w:pPr>
  </w:style>
  <w:style w:type="numbering" w:customStyle="1" w:styleId="WW8Num10">
    <w:name w:val="WW8Num10"/>
    <w:basedOn w:val="NoList"/>
    <w:pPr>
      <w:numPr>
        <w:numId w:val="10"/>
      </w:numPr>
    </w:pPr>
  </w:style>
  <w:style w:type="numbering" w:customStyle="1" w:styleId="WW8Num11">
    <w:name w:val="WW8Num11"/>
    <w:basedOn w:val="NoList"/>
    <w:pPr>
      <w:numPr>
        <w:numId w:val="11"/>
      </w:numPr>
    </w:pPr>
  </w:style>
  <w:style w:type="numbering" w:customStyle="1" w:styleId="WW8Num12">
    <w:name w:val="WW8Num12"/>
    <w:basedOn w:val="NoList"/>
    <w:pPr>
      <w:numPr>
        <w:numId w:val="12"/>
      </w:numPr>
    </w:pPr>
  </w:style>
  <w:style w:type="numbering" w:customStyle="1" w:styleId="WW8Num13">
    <w:name w:val="WW8Num13"/>
    <w:basedOn w:val="NoList"/>
    <w:pPr>
      <w:numPr>
        <w:numId w:val="13"/>
      </w:numPr>
    </w:pPr>
  </w:style>
  <w:style w:type="numbering" w:customStyle="1" w:styleId="WW8Num14">
    <w:name w:val="WW8Num14"/>
    <w:basedOn w:val="NoList"/>
    <w:pPr>
      <w:numPr>
        <w:numId w:val="14"/>
      </w:numPr>
    </w:pPr>
  </w:style>
  <w:style w:type="numbering" w:customStyle="1" w:styleId="WW8Num15">
    <w:name w:val="WW8Num15"/>
    <w:basedOn w:val="NoList"/>
    <w:pPr>
      <w:numPr>
        <w:numId w:val="15"/>
      </w:numPr>
    </w:pPr>
  </w:style>
  <w:style w:type="numbering" w:customStyle="1" w:styleId="WW8Num16">
    <w:name w:val="WW8Num16"/>
    <w:basedOn w:val="NoList"/>
    <w:pPr>
      <w:numPr>
        <w:numId w:val="16"/>
      </w:numPr>
    </w:pPr>
  </w:style>
  <w:style w:type="numbering" w:customStyle="1" w:styleId="WW8Num17">
    <w:name w:val="WW8Num17"/>
    <w:basedOn w:val="NoList"/>
    <w:pPr>
      <w:numPr>
        <w:numId w:val="17"/>
      </w:numPr>
    </w:pPr>
  </w:style>
  <w:style w:type="numbering" w:customStyle="1" w:styleId="WW8Num18">
    <w:name w:val="WW8Num18"/>
    <w:basedOn w:val="NoList"/>
    <w:pPr>
      <w:numPr>
        <w:numId w:val="18"/>
      </w:numPr>
    </w:pPr>
  </w:style>
  <w:style w:type="numbering" w:customStyle="1" w:styleId="WW8Num19">
    <w:name w:val="WW8Num19"/>
    <w:basedOn w:val="NoList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 FOREST WATER DISTRICT</dc:title>
  <dc:creator>Roger Lage</dc:creator>
  <cp:lastModifiedBy>Jason Kerekes</cp:lastModifiedBy>
  <cp:revision>2</cp:revision>
  <cp:lastPrinted>2019-12-09T09:50:00Z</cp:lastPrinted>
  <dcterms:created xsi:type="dcterms:W3CDTF">2025-02-12T00:34:00Z</dcterms:created>
  <dcterms:modified xsi:type="dcterms:W3CDTF">2025-02-12T00:34:00Z</dcterms:modified>
</cp:coreProperties>
</file>